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144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_HDCS-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86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E1E" w:rsidRDefault="008E4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5"/>
        <w:jc w:val="center"/>
        <w:rPr>
          <w:sz w:val="28"/>
          <w:szCs w:val="28"/>
        </w:rPr>
      </w:pPr>
    </w:p>
    <w:p w:rsidR="007E712C" w:rsidRDefault="007E712C" w:rsidP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-15"/>
        <w:jc w:val="center"/>
        <w:rPr>
          <w:rFonts w:ascii="Abel" w:eastAsia="Abel" w:hAnsi="Abel" w:cs="Abel"/>
          <w:sz w:val="20"/>
          <w:szCs w:val="20"/>
        </w:rPr>
      </w:pPr>
      <w:r>
        <w:rPr>
          <w:rFonts w:ascii="Abel" w:eastAsia="Abel" w:hAnsi="Abel" w:cs="Abel"/>
          <w:sz w:val="20"/>
          <w:szCs w:val="20"/>
        </w:rPr>
        <w:t>Holy Disciples</w:t>
      </w:r>
      <w:r w:rsidR="00796846">
        <w:rPr>
          <w:rFonts w:ascii="Abel" w:eastAsia="Abel" w:hAnsi="Abel" w:cs="Abel"/>
          <w:sz w:val="20"/>
          <w:szCs w:val="20"/>
        </w:rPr>
        <w:t xml:space="preserve"> </w:t>
      </w:r>
      <w:r>
        <w:rPr>
          <w:rFonts w:ascii="Abel" w:eastAsia="Abel" w:hAnsi="Abel" w:cs="Abel"/>
          <w:sz w:val="20"/>
          <w:szCs w:val="20"/>
        </w:rPr>
        <w:t xml:space="preserve">Elementary School </w:t>
      </w:r>
      <w:r w:rsidR="00796846">
        <w:rPr>
          <w:rFonts w:ascii="Abel" w:eastAsia="Abel" w:hAnsi="Abel" w:cs="Abel"/>
          <w:sz w:val="20"/>
          <w:szCs w:val="20"/>
        </w:rPr>
        <w:t xml:space="preserve">140 Buckingham Street, Oakville CT </w:t>
      </w:r>
      <w:proofErr w:type="gramStart"/>
      <w:r w:rsidR="00796846">
        <w:rPr>
          <w:rFonts w:ascii="Abel" w:eastAsia="Abel" w:hAnsi="Abel" w:cs="Abel"/>
          <w:sz w:val="20"/>
          <w:szCs w:val="20"/>
        </w:rPr>
        <w:t xml:space="preserve">06779  </w:t>
      </w:r>
      <w:r>
        <w:rPr>
          <w:rFonts w:ascii="Abel" w:eastAsia="Abel" w:hAnsi="Abel" w:cs="Abel"/>
          <w:sz w:val="20"/>
          <w:szCs w:val="20"/>
        </w:rPr>
        <w:t>(</w:t>
      </w:r>
      <w:proofErr w:type="gramEnd"/>
      <w:r>
        <w:rPr>
          <w:rFonts w:ascii="Abel" w:eastAsia="Abel" w:hAnsi="Abel" w:cs="Abel"/>
          <w:sz w:val="20"/>
          <w:szCs w:val="20"/>
        </w:rPr>
        <w:t>860) 945-0621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-15"/>
        <w:jc w:val="center"/>
        <w:rPr>
          <w:rFonts w:ascii="Abel" w:eastAsia="Abel" w:hAnsi="Abel" w:cs="Abel"/>
          <w:color w:val="000000"/>
          <w:sz w:val="20"/>
          <w:szCs w:val="20"/>
        </w:rPr>
      </w:pPr>
      <w:r>
        <w:rPr>
          <w:rFonts w:ascii="Abel" w:eastAsia="Abel" w:hAnsi="Abel" w:cs="Abel"/>
          <w:sz w:val="20"/>
          <w:szCs w:val="20"/>
        </w:rPr>
        <w:t xml:space="preserve">    Holy Disciples </w:t>
      </w:r>
      <w:bookmarkStart w:id="0" w:name="_GoBack"/>
      <w:bookmarkEnd w:id="0"/>
      <w:r w:rsidR="007E712C">
        <w:rPr>
          <w:rFonts w:ascii="Abel" w:eastAsia="Abel" w:hAnsi="Abel" w:cs="Abel"/>
          <w:sz w:val="20"/>
          <w:szCs w:val="20"/>
        </w:rPr>
        <w:t>Middle School</w:t>
      </w:r>
      <w:r>
        <w:rPr>
          <w:rFonts w:ascii="Abel" w:eastAsia="Abel" w:hAnsi="Abel" w:cs="Abel"/>
          <w:sz w:val="20"/>
          <w:szCs w:val="20"/>
        </w:rPr>
        <w:t xml:space="preserve"> </w:t>
      </w:r>
      <w:r>
        <w:rPr>
          <w:rFonts w:ascii="Abel" w:eastAsia="Abel" w:hAnsi="Abel" w:cs="Abel"/>
          <w:color w:val="000000"/>
          <w:sz w:val="20"/>
          <w:szCs w:val="20"/>
        </w:rPr>
        <w:t>760 Main Street</w:t>
      </w:r>
      <w:r>
        <w:rPr>
          <w:rFonts w:ascii="Abel" w:eastAsia="Abel" w:hAnsi="Abel" w:cs="Abel"/>
          <w:sz w:val="20"/>
          <w:szCs w:val="20"/>
        </w:rPr>
        <w:t xml:space="preserve">, </w:t>
      </w:r>
      <w:r>
        <w:rPr>
          <w:rFonts w:ascii="Abel" w:eastAsia="Abel" w:hAnsi="Abel" w:cs="Abel"/>
          <w:color w:val="000000"/>
          <w:sz w:val="20"/>
          <w:szCs w:val="20"/>
        </w:rPr>
        <w:t>Watertown, CT 06795</w:t>
      </w:r>
      <w:r w:rsidR="007E712C">
        <w:rPr>
          <w:rFonts w:ascii="Abel" w:eastAsia="Abel" w:hAnsi="Abel" w:cs="Abel"/>
          <w:color w:val="000000"/>
          <w:sz w:val="20"/>
          <w:szCs w:val="20"/>
        </w:rPr>
        <w:t xml:space="preserve"> (860</w:t>
      </w:r>
      <w:r>
        <w:rPr>
          <w:rFonts w:ascii="Abel" w:eastAsia="Abel" w:hAnsi="Abel" w:cs="Abel"/>
          <w:color w:val="000000"/>
          <w:sz w:val="20"/>
          <w:szCs w:val="20"/>
        </w:rPr>
        <w:t xml:space="preserve">) </w:t>
      </w:r>
      <w:r w:rsidR="007E712C">
        <w:rPr>
          <w:rFonts w:ascii="Abel" w:eastAsia="Abel" w:hAnsi="Abel" w:cs="Abel"/>
          <w:color w:val="000000"/>
          <w:sz w:val="20"/>
          <w:szCs w:val="20"/>
        </w:rPr>
        <w:t>274-9208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/>
        <w:ind w:right="-1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Permission to Obtain/Release Information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15" w:firstLine="4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 hereby request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release and/or obtain the following confidential information regarding my child for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8E4E1E" w:rsidRDefault="007E712C" w:rsidP="007E712C">
      <w:pPr>
        <w:widowControl w:val="0"/>
        <w:pBdr>
          <w:top w:val="nil"/>
          <w:left w:val="nil"/>
          <w:bottom w:val="nil"/>
          <w:right w:val="nil"/>
          <w:between w:val="nil"/>
        </w:pBdr>
        <w:ind w:left="9" w:right="-15"/>
        <w:rPr>
          <w:rFonts w:ascii="Abel" w:eastAsia="Abel" w:hAnsi="Abel" w:cs="Abel"/>
          <w:b/>
        </w:rPr>
      </w:pPr>
      <w:r>
        <w:rPr>
          <w:rFonts w:ascii="Abel" w:eastAsia="Abel" w:hAnsi="Abel" w:cs="Abel"/>
          <w:b/>
        </w:rPr>
        <w:t xml:space="preserve">            ___</w:t>
      </w:r>
      <w:proofErr w:type="gramStart"/>
      <w:r>
        <w:rPr>
          <w:rFonts w:ascii="Abel" w:eastAsia="Abel" w:hAnsi="Abel" w:cs="Abel"/>
          <w:b/>
        </w:rPr>
        <w:t>_</w:t>
      </w:r>
      <w:r w:rsidR="00796846">
        <w:rPr>
          <w:rFonts w:ascii="Abel" w:eastAsia="Abel" w:hAnsi="Abel" w:cs="Abel"/>
          <w:b/>
        </w:rPr>
        <w:t xml:space="preserve"> </w:t>
      </w:r>
      <w:r>
        <w:rPr>
          <w:rFonts w:ascii="Abel" w:eastAsia="Abel" w:hAnsi="Abel" w:cs="Abel"/>
          <w:b/>
        </w:rPr>
        <w:t xml:space="preserve"> Holy</w:t>
      </w:r>
      <w:proofErr w:type="gramEnd"/>
      <w:r>
        <w:rPr>
          <w:rFonts w:ascii="Abel" w:eastAsia="Abel" w:hAnsi="Abel" w:cs="Abel"/>
          <w:b/>
        </w:rPr>
        <w:t xml:space="preserve"> Disciples</w:t>
      </w:r>
      <w:r w:rsidR="00796846">
        <w:rPr>
          <w:rFonts w:ascii="Abel" w:eastAsia="Abel" w:hAnsi="Abel" w:cs="Abel"/>
          <w:b/>
        </w:rPr>
        <w:t xml:space="preserve"> Elementary School Campus</w:t>
      </w:r>
      <w:r w:rsidR="00796846">
        <w:rPr>
          <w:rFonts w:ascii="Abel" w:eastAsia="Abel" w:hAnsi="Abel" w:cs="Abel"/>
          <w:b/>
        </w:rPr>
        <w:tab/>
      </w:r>
      <w:r w:rsidR="00796846">
        <w:rPr>
          <w:rFonts w:ascii="Abel" w:eastAsia="Abel" w:hAnsi="Abel" w:cs="Abel"/>
          <w:b/>
        </w:rPr>
        <w:tab/>
        <w:t xml:space="preserve"> </w:t>
      </w:r>
      <w:r w:rsidR="00796846">
        <w:rPr>
          <w:rFonts w:ascii="Abel" w:eastAsia="Abel" w:hAnsi="Abel" w:cs="Abel"/>
          <w:b/>
        </w:rPr>
        <w:t>⬚</w:t>
      </w:r>
      <w:r w:rsidR="00796846">
        <w:rPr>
          <w:rFonts w:ascii="Abel" w:eastAsia="Abel" w:hAnsi="Abel" w:cs="Abel"/>
          <w:b/>
        </w:rPr>
        <w:t xml:space="preserve"> </w:t>
      </w:r>
      <w:r>
        <w:rPr>
          <w:rFonts w:ascii="Abel" w:eastAsia="Abel" w:hAnsi="Abel" w:cs="Abel"/>
          <w:b/>
        </w:rPr>
        <w:t>____</w:t>
      </w:r>
      <w:r w:rsidR="00796846">
        <w:rPr>
          <w:rFonts w:ascii="Abel" w:eastAsia="Abel" w:hAnsi="Abel" w:cs="Abel"/>
          <w:b/>
        </w:rPr>
        <w:t xml:space="preserve"> </w:t>
      </w:r>
      <w:r>
        <w:rPr>
          <w:rFonts w:ascii="Abel" w:eastAsia="Abel" w:hAnsi="Abel" w:cs="Abel"/>
          <w:b/>
        </w:rPr>
        <w:t>Holy Disciples</w:t>
      </w:r>
      <w:r w:rsidR="00796846">
        <w:rPr>
          <w:rFonts w:ascii="Abel" w:eastAsia="Abel" w:hAnsi="Abel" w:cs="Abel"/>
          <w:b/>
        </w:rPr>
        <w:t xml:space="preserve"> Middle School Campus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3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Student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Name </w:t>
      </w: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_</w:t>
      </w:r>
      <w:r>
        <w:rPr>
          <w:rFonts w:ascii="Cambria" w:eastAsia="Cambria" w:hAnsi="Cambria" w:cs="Cambria"/>
          <w:sz w:val="24"/>
          <w:szCs w:val="24"/>
        </w:rPr>
        <w:t xml:space="preserve">  </w:t>
      </w:r>
      <w:r>
        <w:rPr>
          <w:rFonts w:ascii="Cambria" w:eastAsia="Cambria" w:hAnsi="Cambria" w:cs="Cambria"/>
          <w:color w:val="000000"/>
          <w:sz w:val="24"/>
          <w:szCs w:val="24"/>
        </w:rPr>
        <w:t>Date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of Birth _______________________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Address   __________________________________________________________________________________________________________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7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Grade _____________________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_ 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Telephone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____________________________________________________________________________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3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School</w:t>
      </w:r>
      <w:r>
        <w:rPr>
          <w:rFonts w:ascii="Cambria" w:eastAsia="Cambria" w:hAnsi="Cambria" w:cs="Cambria"/>
          <w:sz w:val="24"/>
          <w:szCs w:val="24"/>
        </w:rPr>
        <w:t xml:space="preserve"> to Release/Obtain records_________________________________________________________________________________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8E4E1E" w:rsidRDefault="008E4E1E">
      <w:pPr>
        <w:widowControl w:val="0"/>
        <w:pBdr>
          <w:top w:val="nil"/>
          <w:left w:val="nil"/>
          <w:bottom w:val="nil"/>
          <w:right w:val="nil"/>
          <w:between w:val="nil"/>
        </w:pBdr>
        <w:ind w:right="-15"/>
        <w:jc w:val="center"/>
        <w:rPr>
          <w:rFonts w:ascii="Cambria" w:eastAsia="Cambria" w:hAnsi="Cambria" w:cs="Cambria"/>
          <w:sz w:val="20"/>
          <w:szCs w:val="20"/>
        </w:rPr>
      </w:pP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ind w:right="-15"/>
        <w:jc w:val="center"/>
        <w:rPr>
          <w:rFonts w:ascii="Cambria" w:eastAsia="Cambria" w:hAnsi="Cambria" w:cs="Cambria"/>
          <w:i/>
          <w:sz w:val="20"/>
          <w:szCs w:val="20"/>
          <w:u w:val="single"/>
        </w:rPr>
      </w:pPr>
      <w:r>
        <w:rPr>
          <w:rFonts w:ascii="Cambria" w:eastAsia="Cambria" w:hAnsi="Cambria" w:cs="Cambria"/>
          <w:i/>
          <w:color w:val="000000"/>
          <w:u w:val="single"/>
        </w:rPr>
        <w:t xml:space="preserve">Please check whether you </w:t>
      </w:r>
      <w:r>
        <w:rPr>
          <w:rFonts w:ascii="Cambria" w:eastAsia="Cambria" w:hAnsi="Cambria" w:cs="Cambria"/>
          <w:i/>
          <w:u w:val="single"/>
        </w:rPr>
        <w:t>wish</w:t>
      </w:r>
      <w:r>
        <w:rPr>
          <w:rFonts w:ascii="Cambria" w:eastAsia="Cambria" w:hAnsi="Cambria" w:cs="Cambria"/>
          <w:i/>
          <w:color w:val="000000"/>
          <w:u w:val="single"/>
        </w:rPr>
        <w:t xml:space="preserve"> to obtain this information or have it released to someone.</w:t>
      </w:r>
      <w:r>
        <w:rPr>
          <w:rFonts w:ascii="Cambria" w:eastAsia="Cambria" w:hAnsi="Cambria" w:cs="Cambria"/>
          <w:i/>
          <w:sz w:val="26"/>
          <w:szCs w:val="26"/>
          <w:u w:val="single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Leave blank if it does not apply.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ind w:right="-15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 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2880" w:right="-15" w:firstLine="72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Release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Obtain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1454" w:right="-1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Academic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____________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1454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Psychological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1454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Psychiatric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4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Learning Disability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1453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Speech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____________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1453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Medical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4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IEP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1454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PPT Minutes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53" w:right="-1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Other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____________ </w:t>
      </w:r>
    </w:p>
    <w:p w:rsidR="008E4E1E" w:rsidRDefault="008E4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9" w:lineRule="auto"/>
        <w:ind w:right="-15" w:firstLine="14"/>
        <w:rPr>
          <w:rFonts w:ascii="Cambria" w:eastAsia="Cambria" w:hAnsi="Cambria" w:cs="Cambria"/>
          <w:sz w:val="14"/>
          <w:szCs w:val="14"/>
        </w:rPr>
      </w:pP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5" w:firstLine="1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________________________________________________, hereby give permission for </w:t>
      </w:r>
      <w:r w:rsidR="007E712C">
        <w:rPr>
          <w:rFonts w:ascii="Cambria" w:eastAsia="Cambria" w:hAnsi="Cambria" w:cs="Cambria"/>
          <w:sz w:val="24"/>
          <w:szCs w:val="24"/>
        </w:rPr>
        <w:t>Holy Disciples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to speak with administrators and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officials at ________________________________</w:t>
      </w:r>
      <w:r w:rsidR="007E712C">
        <w:rPr>
          <w:rFonts w:ascii="Cambria" w:eastAsia="Cambria" w:hAnsi="Cambria" w:cs="Cambria"/>
          <w:color w:val="000000"/>
          <w:sz w:val="24"/>
          <w:szCs w:val="24"/>
        </w:rPr>
        <w:t>_______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School with regard to my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child(</w:t>
      </w:r>
      <w:proofErr w:type="spellStart"/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ren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)  _________________________________________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___________________. </w:t>
      </w:r>
    </w:p>
    <w:p w:rsidR="008E4E1E" w:rsidRDefault="008E4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5" w:firstLine="14"/>
        <w:rPr>
          <w:rFonts w:ascii="Cambria" w:eastAsia="Cambria" w:hAnsi="Cambria" w:cs="Cambria"/>
          <w:sz w:val="12"/>
          <w:szCs w:val="12"/>
        </w:rPr>
      </w:pP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5" w:firstLine="6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To/From (</w:t>
      </w:r>
      <w:r>
        <w:rPr>
          <w:rFonts w:ascii="Cambria" w:eastAsia="Cambria" w:hAnsi="Cambria" w:cs="Cambria"/>
          <w:sz w:val="24"/>
          <w:szCs w:val="24"/>
        </w:rPr>
        <w:t>Person at School</w:t>
      </w:r>
      <w:proofErr w:type="gramStart"/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color w:val="000000"/>
          <w:sz w:val="24"/>
          <w:szCs w:val="24"/>
        </w:rPr>
        <w:t>_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___________________________________________  Title _________________________________ Address _________________________________________________________________________________________________   </w:t>
      </w: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5" w:firstLine="6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City, State,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Zip __________________________________________________________________________________________ </w:t>
      </w:r>
    </w:p>
    <w:p w:rsidR="008E4E1E" w:rsidRDefault="008E4E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 w:right="-15"/>
        <w:rPr>
          <w:rFonts w:ascii="Cambria" w:eastAsia="Cambria" w:hAnsi="Cambria" w:cs="Cambria"/>
          <w:sz w:val="16"/>
          <w:szCs w:val="16"/>
        </w:rPr>
      </w:pPr>
    </w:p>
    <w:p w:rsidR="008E4E1E" w:rsidRDefault="007968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3" w:right="-1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Print Parent/Guardian Name: ___________________________________________________________ Date: ____________________</w:t>
      </w:r>
    </w:p>
    <w:p w:rsidR="008E4E1E" w:rsidRDefault="00796846" w:rsidP="00796846">
      <w:pPr>
        <w:widowControl w:val="0"/>
        <w:pBdr>
          <w:top w:val="nil"/>
          <w:left w:val="nil"/>
          <w:bottom w:val="nil"/>
          <w:right w:val="nil"/>
          <w:between w:val="nil"/>
        </w:pBdr>
        <w:ind w:left="13" w:right="-1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Signature of Parent/Guardian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</w:t>
      </w:r>
      <w:r>
        <w:rPr>
          <w:b/>
        </w:rPr>
        <w:t xml:space="preserve"> </w:t>
      </w:r>
    </w:p>
    <w:sectPr w:rsidR="008E4E1E">
      <w:pgSz w:w="12240" w:h="15840"/>
      <w:pgMar w:top="180" w:right="450" w:bottom="360" w:left="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4E1E"/>
    <w:rsid w:val="0008328B"/>
    <w:rsid w:val="00796846"/>
    <w:rsid w:val="007E712C"/>
    <w:rsid w:val="008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1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C9DB1BC7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Lockton</dc:creator>
  <cp:lastModifiedBy>Lauren Marano</cp:lastModifiedBy>
  <cp:revision>2</cp:revision>
  <cp:lastPrinted>2024-01-11T17:04:00Z</cp:lastPrinted>
  <dcterms:created xsi:type="dcterms:W3CDTF">2025-01-03T18:06:00Z</dcterms:created>
  <dcterms:modified xsi:type="dcterms:W3CDTF">2025-01-03T18:06:00Z</dcterms:modified>
</cp:coreProperties>
</file>