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44" w:rsidRDefault="00775D86" w:rsidP="00775D86">
      <w:pPr>
        <w:ind w:right="-20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noProof/>
          <w:color w:val="000000"/>
          <w:sz w:val="32"/>
          <w:szCs w:val="32"/>
        </w:rPr>
        <w:drawing>
          <wp:inline distT="0" distB="0" distL="0" distR="0" wp14:anchorId="46FDB105" wp14:editId="0D7CF1AC">
            <wp:extent cx="1228725" cy="1228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_HDCS-Fin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7FBE" w:rsidRDefault="00B82410" w:rsidP="00775D86">
      <w:pPr>
        <w:ind w:right="-20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Uniform Guidelines for the </w:t>
      </w:r>
      <w:r w:rsidR="00775D86">
        <w:rPr>
          <w:rFonts w:ascii="Calibri" w:eastAsia="Calibri" w:hAnsi="Calibri" w:cs="Calibri"/>
          <w:color w:val="000000"/>
          <w:sz w:val="32"/>
          <w:szCs w:val="32"/>
        </w:rPr>
        <w:t>2025-2026</w:t>
      </w:r>
      <w:r w:rsidR="002C386C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  <w:szCs w:val="32"/>
        </w:rPr>
        <w:t>School Year</w:t>
      </w:r>
    </w:p>
    <w:p w:rsidR="00775D86" w:rsidRPr="00775D86" w:rsidRDefault="00775D86" w:rsidP="00775D86">
      <w:pPr>
        <w:ind w:right="-20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:rsidR="00697FBE" w:rsidRDefault="00B82410">
      <w:pPr>
        <w:spacing w:after="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 students are required to wear the of</w:t>
      </w:r>
      <w:r w:rsidR="006D23DD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icial school uniform outlined below. Our official school uniform supplier is Lands’ End. You may purchase uniforms by visiting their website at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www.landsend.com/get-started</w:t>
        </w:r>
      </w:hyperlink>
      <w:r>
        <w:rPr>
          <w:rFonts w:ascii="Calibri" w:eastAsia="Calibri" w:hAnsi="Calibri" w:cs="Calibri"/>
          <w:sz w:val="24"/>
          <w:szCs w:val="24"/>
        </w:rPr>
        <w:t xml:space="preserve">. Our school number is </w:t>
      </w:r>
      <w:r>
        <w:rPr>
          <w:rFonts w:ascii="Calibri" w:eastAsia="Calibri" w:hAnsi="Calibri" w:cs="Calibri"/>
          <w:b/>
          <w:sz w:val="28"/>
          <w:szCs w:val="28"/>
        </w:rPr>
        <w:t>900105479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967F07" w:rsidRDefault="00B82410">
      <w:pPr>
        <w:spacing w:after="97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>Items that are underlined may be purchased elsewhere.</w:t>
      </w:r>
    </w:p>
    <w:p w:rsidR="00967F07" w:rsidRDefault="00775D86">
      <w:pPr>
        <w:spacing w:after="97"/>
        <w:rPr>
          <w:rFonts w:ascii="Calibri" w:eastAsia="Calibri" w:hAnsi="Calibri" w:cs="Calibri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967F07" w:rsidRDefault="00B82410">
      <w:pPr>
        <w:spacing w:after="97"/>
        <w:jc w:val="center"/>
        <w:rPr>
          <w:rFonts w:ascii="Calibri" w:eastAsia="Calibri" w:hAnsi="Calibri" w:cs="Calibri"/>
          <w:b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PreK-3 and PreK-4 Girls’ and Boys’ Uniforms</w:t>
      </w:r>
    </w:p>
    <w:p w:rsidR="00967F07" w:rsidRDefault="00B82410">
      <w:pPr>
        <w:spacing w:after="97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NOTE: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PreK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clothing does not need to be purchased from Lands’ End or be branded with our school logo although you may do so if you wish.</w:t>
      </w:r>
    </w:p>
    <w:p w:rsidR="00967F07" w:rsidRDefault="00B82410">
      <w:pPr>
        <w:spacing w:after="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CC0000"/>
          <w:sz w:val="24"/>
          <w:szCs w:val="24"/>
        </w:rPr>
        <w:t xml:space="preserve">Summer </w:t>
      </w:r>
      <w:r>
        <w:rPr>
          <w:rFonts w:ascii="Calibri" w:eastAsia="Calibri" w:hAnsi="Calibri" w:cs="Calibri"/>
          <w:b/>
          <w:sz w:val="24"/>
          <w:szCs w:val="24"/>
        </w:rPr>
        <w:t>(1st day—Oct. 31st &amp; May 1st—last day)</w:t>
      </w:r>
    </w:p>
    <w:p w:rsidR="00967F07" w:rsidRPr="00E470FF" w:rsidRDefault="00B82410">
      <w:pPr>
        <w:spacing w:after="97"/>
        <w:rPr>
          <w:rFonts w:ascii="Calibri" w:eastAsia="Calibri" w:hAnsi="Calibri" w:cs="Calibri"/>
          <w:sz w:val="24"/>
          <w:szCs w:val="24"/>
          <w:u w:val="single"/>
        </w:rPr>
      </w:pPr>
      <w:proofErr w:type="gramStart"/>
      <w:r w:rsidRPr="00E470FF">
        <w:rPr>
          <w:rFonts w:ascii="Calibri" w:eastAsia="Calibri" w:hAnsi="Calibri" w:cs="Calibri"/>
          <w:sz w:val="24"/>
          <w:szCs w:val="24"/>
          <w:u w:val="single"/>
        </w:rPr>
        <w:t>Solid navy, dark green or light blue shirt (any style) with navy or dark green elastic waist shorts or pants.</w:t>
      </w:r>
      <w:proofErr w:type="gramEnd"/>
      <w:r w:rsidRPr="00E470FF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proofErr w:type="gramStart"/>
      <w:r w:rsidRPr="00E470FF">
        <w:rPr>
          <w:rFonts w:ascii="Calibri" w:eastAsia="Calibri" w:hAnsi="Calibri" w:cs="Calibri"/>
          <w:sz w:val="24"/>
          <w:szCs w:val="24"/>
          <w:u w:val="single"/>
        </w:rPr>
        <w:t>Socks and sneakers.</w:t>
      </w:r>
      <w:proofErr w:type="gramEnd"/>
      <w:r w:rsidRPr="00E470FF">
        <w:rPr>
          <w:rFonts w:ascii="Calibri" w:eastAsia="Calibri" w:hAnsi="Calibri" w:cs="Calibri"/>
          <w:sz w:val="24"/>
          <w:szCs w:val="24"/>
          <w:u w:val="single"/>
        </w:rPr>
        <w:t xml:space="preserve"> Velcro closure </w:t>
      </w:r>
      <w:proofErr w:type="gramStart"/>
      <w:r w:rsidRPr="00E470FF">
        <w:rPr>
          <w:rFonts w:ascii="Calibri" w:eastAsia="Calibri" w:hAnsi="Calibri" w:cs="Calibri"/>
          <w:sz w:val="24"/>
          <w:szCs w:val="24"/>
          <w:u w:val="single"/>
        </w:rPr>
        <w:t>preferred,</w:t>
      </w:r>
      <w:proofErr w:type="gramEnd"/>
      <w:r w:rsidRPr="00E470FF">
        <w:rPr>
          <w:rFonts w:ascii="Calibri" w:eastAsia="Calibri" w:hAnsi="Calibri" w:cs="Calibri"/>
          <w:sz w:val="24"/>
          <w:szCs w:val="24"/>
          <w:u w:val="single"/>
        </w:rPr>
        <w:t xml:space="preserve"> no lights.</w:t>
      </w:r>
    </w:p>
    <w:p w:rsidR="00967F07" w:rsidRDefault="00B82410">
      <w:pPr>
        <w:spacing w:after="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CC0000"/>
          <w:sz w:val="24"/>
          <w:szCs w:val="24"/>
        </w:rPr>
        <w:t>Winter</w:t>
      </w:r>
      <w:r>
        <w:rPr>
          <w:rFonts w:ascii="Calibri" w:eastAsia="Calibri" w:hAnsi="Calibri" w:cs="Calibri"/>
          <w:b/>
          <w:sz w:val="24"/>
          <w:szCs w:val="24"/>
        </w:rPr>
        <w:t xml:space="preserve"> (Nov. 1st—Apr 30th)</w:t>
      </w:r>
    </w:p>
    <w:p w:rsidR="00967F07" w:rsidRPr="00E470FF" w:rsidRDefault="00B82410">
      <w:pPr>
        <w:spacing w:after="97"/>
        <w:rPr>
          <w:rFonts w:ascii="Calibri" w:eastAsia="Calibri" w:hAnsi="Calibri" w:cs="Calibri"/>
          <w:sz w:val="24"/>
          <w:szCs w:val="24"/>
          <w:u w:val="single"/>
        </w:rPr>
      </w:pPr>
      <w:r w:rsidRPr="00E470FF">
        <w:rPr>
          <w:rFonts w:ascii="Calibri" w:eastAsia="Calibri" w:hAnsi="Calibri" w:cs="Calibri"/>
          <w:sz w:val="24"/>
          <w:szCs w:val="24"/>
          <w:u w:val="single"/>
        </w:rPr>
        <w:t xml:space="preserve">Solid navy, dark green or light blue shirt/sweatshirt/sweater (any style) with navy or dark green elastic waist pants. </w:t>
      </w:r>
      <w:proofErr w:type="gramStart"/>
      <w:r w:rsidRPr="00E470FF">
        <w:rPr>
          <w:rFonts w:ascii="Calibri" w:eastAsia="Calibri" w:hAnsi="Calibri" w:cs="Calibri"/>
          <w:sz w:val="24"/>
          <w:szCs w:val="24"/>
          <w:u w:val="single"/>
        </w:rPr>
        <w:t>Socks and sneakers.</w:t>
      </w:r>
      <w:proofErr w:type="gramEnd"/>
      <w:r w:rsidRPr="00E470FF">
        <w:rPr>
          <w:rFonts w:ascii="Calibri" w:eastAsia="Calibri" w:hAnsi="Calibri" w:cs="Calibri"/>
          <w:sz w:val="24"/>
          <w:szCs w:val="24"/>
          <w:u w:val="single"/>
        </w:rPr>
        <w:t xml:space="preserve"> Velcro closure </w:t>
      </w:r>
      <w:proofErr w:type="gramStart"/>
      <w:r w:rsidR="006D23DD" w:rsidRPr="00E470FF">
        <w:rPr>
          <w:rFonts w:ascii="Calibri" w:eastAsia="Calibri" w:hAnsi="Calibri" w:cs="Calibri"/>
          <w:sz w:val="24"/>
          <w:szCs w:val="24"/>
          <w:u w:val="single"/>
        </w:rPr>
        <w:t>preferred,</w:t>
      </w:r>
      <w:proofErr w:type="gramEnd"/>
      <w:r w:rsidRPr="00E470FF">
        <w:rPr>
          <w:rFonts w:ascii="Calibri" w:eastAsia="Calibri" w:hAnsi="Calibri" w:cs="Calibri"/>
          <w:sz w:val="24"/>
          <w:szCs w:val="24"/>
          <w:u w:val="single"/>
        </w:rPr>
        <w:t xml:space="preserve"> no lights.</w:t>
      </w:r>
    </w:p>
    <w:p w:rsidR="00967F07" w:rsidRDefault="00775D86">
      <w:pPr>
        <w:spacing w:after="97"/>
        <w:rPr>
          <w:rFonts w:ascii="Calibri" w:eastAsia="Calibri" w:hAnsi="Calibri" w:cs="Calibri"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967F07" w:rsidRDefault="00B82410">
      <w:pPr>
        <w:spacing w:after="9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GRADES K-8 Girls’ and Boys’ SHOES </w:t>
      </w:r>
    </w:p>
    <w:p w:rsidR="00967F07" w:rsidRDefault="00B82410">
      <w:pPr>
        <w:spacing w:after="97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may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be purchased from Lands’ End or another supplier)</w:t>
      </w:r>
    </w:p>
    <w:p w:rsidR="00967F07" w:rsidRDefault="00B82410">
      <w:pPr>
        <w:spacing w:after="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Girls</w:t>
      </w:r>
      <w:r>
        <w:rPr>
          <w:rFonts w:ascii="Calibri" w:eastAsia="Calibri" w:hAnsi="Calibri" w:cs="Calibri"/>
          <w:sz w:val="24"/>
          <w:szCs w:val="24"/>
        </w:rPr>
        <w:t xml:space="preserve">— </w:t>
      </w:r>
      <w:r w:rsidRPr="00E470FF">
        <w:rPr>
          <w:rFonts w:ascii="Calibri" w:eastAsia="Calibri" w:hAnsi="Calibri" w:cs="Calibri"/>
          <w:sz w:val="24"/>
          <w:szCs w:val="24"/>
          <w:u w:val="single"/>
        </w:rPr>
        <w:t>Black or navy Mary Janes, brown or khaki Sperry boat shoe with 2 or 3 eyelets</w:t>
      </w:r>
      <w:r>
        <w:rPr>
          <w:rFonts w:ascii="Calibri" w:eastAsia="Calibri" w:hAnsi="Calibri" w:cs="Calibri"/>
          <w:sz w:val="24"/>
          <w:szCs w:val="24"/>
        </w:rPr>
        <w:t xml:space="preserve"> or Lands’ End All Weather Suede Slip On </w:t>
      </w:r>
      <w:proofErr w:type="spellStart"/>
      <w:r>
        <w:rPr>
          <w:rFonts w:ascii="Calibri" w:eastAsia="Calibri" w:hAnsi="Calibri" w:cs="Calibri"/>
          <w:sz w:val="24"/>
          <w:szCs w:val="24"/>
        </w:rPr>
        <w:t>Moc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navy or brown.</w:t>
      </w:r>
    </w:p>
    <w:p w:rsidR="00967F07" w:rsidRDefault="00B82410">
      <w:pPr>
        <w:spacing w:after="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Boys</w:t>
      </w:r>
      <w:r>
        <w:rPr>
          <w:rFonts w:ascii="Calibri" w:eastAsia="Calibri" w:hAnsi="Calibri" w:cs="Calibri"/>
          <w:sz w:val="24"/>
          <w:szCs w:val="24"/>
        </w:rPr>
        <w:t xml:space="preserve">— </w:t>
      </w:r>
      <w:r w:rsidRPr="00E470FF">
        <w:rPr>
          <w:rFonts w:ascii="Calibri" w:eastAsia="Calibri" w:hAnsi="Calibri" w:cs="Calibri"/>
          <w:sz w:val="24"/>
          <w:szCs w:val="24"/>
          <w:u w:val="single"/>
        </w:rPr>
        <w:t>Brown or navy Bucks, brown or khaki Sperry boat shoe with 2 or 3 eyelets</w:t>
      </w:r>
      <w:r>
        <w:rPr>
          <w:rFonts w:ascii="Calibri" w:eastAsia="Calibri" w:hAnsi="Calibri" w:cs="Calibri"/>
          <w:sz w:val="24"/>
          <w:szCs w:val="24"/>
        </w:rPr>
        <w:t xml:space="preserve"> or Lands’ End All Weather Suede Slip On </w:t>
      </w:r>
      <w:proofErr w:type="spellStart"/>
      <w:r>
        <w:rPr>
          <w:rFonts w:ascii="Calibri" w:eastAsia="Calibri" w:hAnsi="Calibri" w:cs="Calibri"/>
          <w:sz w:val="24"/>
          <w:szCs w:val="24"/>
        </w:rPr>
        <w:t>Moc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navy or brown.</w:t>
      </w:r>
    </w:p>
    <w:p w:rsidR="00967F07" w:rsidRDefault="00775D86">
      <w:pPr>
        <w:spacing w:after="97"/>
        <w:rPr>
          <w:rFonts w:ascii="Calibri" w:eastAsia="Calibri" w:hAnsi="Calibri" w:cs="Calibri"/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E470FF" w:rsidRDefault="00B82410" w:rsidP="00E470FF">
      <w:pPr>
        <w:spacing w:after="97"/>
        <w:jc w:val="center"/>
        <w:rPr>
          <w:rFonts w:ascii="Calibri" w:eastAsia="Calibri" w:hAnsi="Calibri" w:cs="Calibri"/>
          <w:b/>
          <w:i/>
          <w:color w:val="99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GRADES K</w:t>
      </w:r>
      <w:r w:rsidR="00E470FF">
        <w:rPr>
          <w:rFonts w:ascii="Calibri" w:eastAsia="Calibri" w:hAnsi="Calibri" w:cs="Calibri"/>
          <w:b/>
          <w:sz w:val="24"/>
          <w:szCs w:val="24"/>
        </w:rPr>
        <w:t>-8 Girls’ and Boys’ GYM UNIFORM</w:t>
      </w:r>
    </w:p>
    <w:p w:rsidR="00967F07" w:rsidRDefault="00B82410">
      <w:pPr>
        <w:spacing w:after="9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CC0000"/>
          <w:sz w:val="24"/>
          <w:szCs w:val="24"/>
        </w:rPr>
        <w:t>Summer</w:t>
      </w:r>
      <w:r>
        <w:rPr>
          <w:rFonts w:ascii="Calibri" w:eastAsia="Calibri" w:hAnsi="Calibri" w:cs="Calibri"/>
          <w:b/>
          <w:sz w:val="24"/>
          <w:szCs w:val="24"/>
        </w:rPr>
        <w:t xml:space="preserve"> (1st day— Oct 31st &amp; May 1st—last day)</w:t>
      </w:r>
    </w:p>
    <w:p w:rsidR="00967F07" w:rsidRDefault="00B82410">
      <w:pPr>
        <w:spacing w:after="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Navy or evergreen t-shirt</w:t>
      </w:r>
      <w:r w:rsidR="00E470FF">
        <w:rPr>
          <w:rFonts w:ascii="Calibri" w:eastAsia="Calibri" w:hAnsi="Calibri" w:cs="Calibri"/>
          <w:sz w:val="24"/>
          <w:szCs w:val="24"/>
        </w:rPr>
        <w:t xml:space="preserve"> with school logo</w:t>
      </w:r>
      <w:r>
        <w:rPr>
          <w:rFonts w:ascii="Calibri" w:eastAsia="Calibri" w:hAnsi="Calibri" w:cs="Calibri"/>
          <w:sz w:val="24"/>
          <w:szCs w:val="24"/>
        </w:rPr>
        <w:t>, gray shorts</w:t>
      </w:r>
      <w:r w:rsidR="00E470FF">
        <w:rPr>
          <w:rFonts w:ascii="Calibri" w:eastAsia="Calibri" w:hAnsi="Calibri" w:cs="Calibri"/>
          <w:sz w:val="24"/>
          <w:szCs w:val="24"/>
        </w:rPr>
        <w:t xml:space="preserve"> with school logo</w:t>
      </w:r>
      <w:r>
        <w:rPr>
          <w:rFonts w:ascii="Calibri" w:eastAsia="Calibri" w:hAnsi="Calibri" w:cs="Calibri"/>
          <w:sz w:val="24"/>
          <w:szCs w:val="24"/>
        </w:rPr>
        <w:t>, sneakers.</w:t>
      </w:r>
    </w:p>
    <w:p w:rsidR="00967F07" w:rsidRDefault="00B82410">
      <w:pPr>
        <w:spacing w:after="9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CC0000"/>
          <w:sz w:val="24"/>
          <w:szCs w:val="24"/>
        </w:rPr>
        <w:t>Winter</w:t>
      </w:r>
      <w:r>
        <w:rPr>
          <w:rFonts w:ascii="Calibri" w:eastAsia="Calibri" w:hAnsi="Calibri" w:cs="Calibri"/>
          <w:b/>
          <w:sz w:val="24"/>
          <w:szCs w:val="24"/>
        </w:rPr>
        <w:t xml:space="preserve"> (Nov 1st—Apr 30th)</w:t>
      </w:r>
    </w:p>
    <w:p w:rsidR="00967F07" w:rsidRDefault="00B82410">
      <w:pPr>
        <w:spacing w:after="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Navy or evergreen t-shirt</w:t>
      </w:r>
      <w:r w:rsidR="00E470FF">
        <w:rPr>
          <w:rFonts w:ascii="Calibri" w:eastAsia="Calibri" w:hAnsi="Calibri" w:cs="Calibri"/>
          <w:sz w:val="24"/>
          <w:szCs w:val="24"/>
        </w:rPr>
        <w:t xml:space="preserve"> with school logo</w:t>
      </w:r>
      <w:r>
        <w:rPr>
          <w:rFonts w:ascii="Calibri" w:eastAsia="Calibri" w:hAnsi="Calibri" w:cs="Calibri"/>
          <w:sz w:val="24"/>
          <w:szCs w:val="24"/>
        </w:rPr>
        <w:t>, navy or evergreen</w:t>
      </w:r>
      <w:r w:rsidR="00E470FF">
        <w:rPr>
          <w:rFonts w:ascii="Calibri" w:eastAsia="Calibri" w:hAnsi="Calibri" w:cs="Calibri"/>
          <w:sz w:val="24"/>
          <w:szCs w:val="24"/>
        </w:rPr>
        <w:t xml:space="preserve"> crew sweatshirt with school logo, gray sweatpants with school logo, plain white socks and sneakers. </w:t>
      </w:r>
      <w:r>
        <w:rPr>
          <w:rFonts w:ascii="Calibri" w:eastAsia="Calibri" w:hAnsi="Calibri" w:cs="Calibri"/>
          <w:sz w:val="24"/>
          <w:szCs w:val="24"/>
        </w:rPr>
        <w:t xml:space="preserve">Quarter zip pullover may be worn instead of crewneck sweatshirt, </w:t>
      </w:r>
    </w:p>
    <w:p w:rsidR="00967F07" w:rsidRDefault="00B82410">
      <w:pPr>
        <w:spacing w:after="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Option:</w:t>
      </w:r>
      <w:r>
        <w:rPr>
          <w:rFonts w:ascii="Calibri" w:eastAsia="Calibri" w:hAnsi="Calibri" w:cs="Calibri"/>
          <w:sz w:val="24"/>
          <w:szCs w:val="24"/>
        </w:rPr>
        <w:t xml:space="preserve"> School spirit wear </w:t>
      </w:r>
      <w:r w:rsidR="00E470FF">
        <w:rPr>
          <w:rFonts w:ascii="Calibri" w:eastAsia="Calibri" w:hAnsi="Calibri" w:cs="Calibri"/>
          <w:sz w:val="24"/>
          <w:szCs w:val="24"/>
        </w:rPr>
        <w:t xml:space="preserve">t-shirts or sweatshirts </w:t>
      </w:r>
      <w:r>
        <w:rPr>
          <w:rFonts w:ascii="Calibri" w:eastAsia="Calibri" w:hAnsi="Calibri" w:cs="Calibri"/>
          <w:sz w:val="24"/>
          <w:szCs w:val="24"/>
        </w:rPr>
        <w:t>may be worn in place of Lands’ End options.</w:t>
      </w:r>
      <w:r w:rsidR="00775D86">
        <w:pict>
          <v:rect id="_x0000_i1028" style="width:0;height:1.5pt" o:hralign="center" o:hrstd="t" o:hr="t" fillcolor="#a0a0a0" stroked="f"/>
        </w:pict>
      </w:r>
    </w:p>
    <w:p w:rsidR="00967F07" w:rsidRDefault="00967F07">
      <w:pPr>
        <w:spacing w:after="97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05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99"/>
        <w:gridCol w:w="5300"/>
      </w:tblGrid>
      <w:tr w:rsidR="00967F07">
        <w:trPr>
          <w:trHeight w:val="3427"/>
        </w:trPr>
        <w:tc>
          <w:tcPr>
            <w:tcW w:w="5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F07" w:rsidRDefault="00B82410">
            <w:pPr>
              <w:spacing w:line="284" w:lineRule="auto"/>
              <w:ind w:right="31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GIRLS Grades K-4</w:t>
            </w:r>
          </w:p>
          <w:p w:rsidR="00967F07" w:rsidRDefault="00B82410">
            <w:pPr>
              <w:spacing w:after="9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Summer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(1st day— Oct 31st &amp; May 1st—last day)</w:t>
            </w:r>
          </w:p>
          <w:p w:rsidR="009D0DD0" w:rsidRDefault="00B82410" w:rsidP="009D0DD0">
            <w:pPr>
              <w:spacing w:after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Navy/khaki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skort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shorts with evergreen or light blue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short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sleeve polo with school logo embroidered on chest. </w:t>
            </w:r>
            <w:r w:rsidR="009D0DD0" w:rsidRPr="009D0DD0">
              <w:rPr>
                <w:rFonts w:ascii="Calibri" w:eastAsia="Calibri" w:hAnsi="Calibri" w:cs="Calibri"/>
                <w:sz w:val="24"/>
                <w:szCs w:val="24"/>
                <w:u w:val="single"/>
              </w:rPr>
              <w:t>Navy, black, or brown belt. Navy or white crew socks or knee socks</w:t>
            </w:r>
            <w:r w:rsidR="009D0DD0">
              <w:rPr>
                <w:rFonts w:ascii="Calibri" w:eastAsia="Calibri" w:hAnsi="Calibri" w:cs="Calibri"/>
                <w:sz w:val="24"/>
                <w:szCs w:val="24"/>
                <w:u w:val="single"/>
              </w:rPr>
              <w:t>.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Plaid school jumper with white button down short sleeve oxford. 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Navy or white crew socks or knee socks.</w:t>
            </w:r>
          </w:p>
          <w:p w:rsidR="00967F07" w:rsidRDefault="00967F07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:rsidR="00967F07" w:rsidRDefault="00B82410">
            <w:pPr>
              <w:spacing w:after="9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Winter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(Nov 1st—Apr 30th)</w:t>
            </w:r>
          </w:p>
          <w:p w:rsidR="009D0DD0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Plaid school jumper with white button down long sleeve oxford.</w:t>
            </w:r>
            <w:r w:rsidR="009D0DD0">
              <w:rPr>
                <w:rFonts w:ascii="Calibri" w:eastAsia="Calibri" w:hAnsi="Calibri" w:cs="Calibri"/>
                <w:sz w:val="24"/>
                <w:szCs w:val="24"/>
              </w:rPr>
              <w:t xml:space="preserve"> Navy or evergreen cardigan with school logo embroidered on chest.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D0DD0">
              <w:rPr>
                <w:rFonts w:ascii="Calibri" w:eastAsia="Calibri" w:hAnsi="Calibri" w:cs="Calibri"/>
                <w:sz w:val="24"/>
                <w:szCs w:val="24"/>
                <w:u w:val="single"/>
              </w:rPr>
              <w:t>Navy or white crew socks,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knee socks</w:t>
            </w:r>
            <w:r w:rsidR="009D0DD0"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or tights.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</w:rPr>
            </w:pPr>
            <w:r w:rsidRPr="00697FBE">
              <w:rPr>
                <w:rFonts w:ascii="Calibri" w:eastAsia="Calibri" w:hAnsi="Calibri" w:cs="Calibri"/>
                <w:sz w:val="24"/>
                <w:szCs w:val="24"/>
              </w:rPr>
              <w:t>Navy/khaki slacks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evergreen or light blue long sleeve polo with school logo embroidered on chest.  Navy or evergreen long sleeve quarter-zip pullover with school logo embroidered on chest.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Navy, black, or brown belt. Navy or white crew socks or knee socks.</w:t>
            </w:r>
          </w:p>
        </w:tc>
        <w:tc>
          <w:tcPr>
            <w:tcW w:w="5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F07" w:rsidRDefault="00B82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GIRLS Grades 5-8</w:t>
            </w:r>
          </w:p>
          <w:p w:rsidR="00967F07" w:rsidRDefault="00B82410">
            <w:pPr>
              <w:spacing w:after="9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Summer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(1st day— Oct 31st &amp; May 1st—last day)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Navy/khaki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skort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shorts with evergreen or light </w:t>
            </w:r>
            <w:r w:rsidR="00F82C73">
              <w:rPr>
                <w:rFonts w:ascii="Calibri" w:eastAsia="Calibri" w:hAnsi="Calibri" w:cs="Calibri"/>
                <w:sz w:val="24"/>
                <w:szCs w:val="24"/>
              </w:rPr>
              <w:t xml:space="preserve">blue </w:t>
            </w:r>
            <w:proofErr w:type="spellStart"/>
            <w:r w:rsidR="00F82C73">
              <w:rPr>
                <w:rFonts w:ascii="Calibri" w:eastAsia="Calibri" w:hAnsi="Calibri" w:cs="Calibri"/>
                <w:sz w:val="24"/>
                <w:szCs w:val="24"/>
              </w:rPr>
              <w:t>short</w:t>
            </w:r>
            <w:proofErr w:type="spellEnd"/>
            <w:r w:rsidR="00F82C73">
              <w:rPr>
                <w:rFonts w:ascii="Calibri" w:eastAsia="Calibri" w:hAnsi="Calibri" w:cs="Calibri"/>
                <w:sz w:val="24"/>
                <w:szCs w:val="24"/>
              </w:rPr>
              <w:t xml:space="preserve"> sleeve polo with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school logo embroidered on chest. </w:t>
            </w:r>
            <w:r w:rsidR="009D0DD0" w:rsidRPr="009D0DD0"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Navy, black, or brown belt. </w:t>
            </w:r>
            <w:r w:rsidRPr="009D0DD0">
              <w:rPr>
                <w:rFonts w:ascii="Calibri" w:eastAsia="Calibri" w:hAnsi="Calibri" w:cs="Calibri"/>
                <w:sz w:val="24"/>
                <w:szCs w:val="24"/>
                <w:u w:val="single"/>
              </w:rPr>
              <w:t>Navy or white crew socks or knee socks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.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 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Plaid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skort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white or light blue button down short sleeve oxford. 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Navy or white crew socks or knee socks.</w:t>
            </w:r>
          </w:p>
          <w:p w:rsidR="00967F07" w:rsidRDefault="00967F07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:rsidR="00967F07" w:rsidRDefault="00B82410">
            <w:pPr>
              <w:spacing w:after="9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Winter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(Nov 1st—Apr 30th)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Plaid</w:t>
            </w:r>
            <w:r w:rsidR="002D6869">
              <w:rPr>
                <w:rFonts w:ascii="Calibri" w:eastAsia="Calibri" w:hAnsi="Calibri" w:cs="Calibri"/>
                <w:sz w:val="24"/>
                <w:szCs w:val="24"/>
              </w:rPr>
              <w:t>, khaki or navy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skort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white or light blue button down long sleeve oxford. Navy or evergreen long sleeve quarter-zip pullover with school logo embroidered on chest. 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Navy or white crew socks or knee socks. 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697FBE">
              <w:rPr>
                <w:rFonts w:ascii="Calibri" w:eastAsia="Calibri" w:hAnsi="Calibri" w:cs="Calibri"/>
                <w:sz w:val="24"/>
                <w:szCs w:val="24"/>
              </w:rPr>
              <w:t>Navy/khaki slacks with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white or light blue button down long sleeve oxford. Navy or evergreen long sleeve quarter-zip pullover with school logo embroidered on chest. 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Navy, black, or brown belt. Navy or white crew socks or knee socks.</w:t>
            </w:r>
          </w:p>
        </w:tc>
      </w:tr>
      <w:tr w:rsidR="00967F07">
        <w:trPr>
          <w:trHeight w:val="3247"/>
        </w:trPr>
        <w:tc>
          <w:tcPr>
            <w:tcW w:w="5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F07" w:rsidRDefault="00B82410">
            <w:pPr>
              <w:spacing w:line="284" w:lineRule="auto"/>
              <w:ind w:right="31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BOYS Grades K-4</w:t>
            </w:r>
          </w:p>
          <w:p w:rsidR="00967F07" w:rsidRDefault="00B82410">
            <w:pPr>
              <w:spacing w:after="9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Summer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(1st day— Oct 31st &amp; May 1st—last day)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697FBE">
              <w:rPr>
                <w:rFonts w:ascii="Calibri" w:eastAsia="Calibri" w:hAnsi="Calibri" w:cs="Calibri"/>
                <w:sz w:val="24"/>
                <w:szCs w:val="24"/>
              </w:rPr>
              <w:t>Navy/khaki shorts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evergreen or light blue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short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sleeve polo with school logo embroidered on chest. 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Navy, black, or brown belt. Navy or white crew socks or knee socks.</w:t>
            </w:r>
          </w:p>
          <w:p w:rsidR="00967F07" w:rsidRDefault="00967F07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:rsidR="00967F07" w:rsidRDefault="00B82410">
            <w:pPr>
              <w:spacing w:after="9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Winter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(Nov 1st—Apr 30th)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</w:rPr>
            </w:pPr>
            <w:r w:rsidRPr="00697FBE">
              <w:rPr>
                <w:rFonts w:ascii="Calibri" w:eastAsia="Calibri" w:hAnsi="Calibri" w:cs="Calibri"/>
                <w:sz w:val="24"/>
                <w:szCs w:val="24"/>
              </w:rPr>
              <w:t>Navy/khaki slacks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evergreen or light blue long sleeve polo with school logo embroidered on chest.  Navy or evergreen long sleeve quarter-zip pullover with school logo embroidered on chest.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Navy, black, or brown belt. Navy or white crew socks or knee socks.</w:t>
            </w:r>
          </w:p>
        </w:tc>
        <w:tc>
          <w:tcPr>
            <w:tcW w:w="5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F07" w:rsidRDefault="00B8241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BOYS Grades 5-8</w:t>
            </w:r>
          </w:p>
          <w:p w:rsidR="00967F07" w:rsidRDefault="00B82410">
            <w:pPr>
              <w:spacing w:after="9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Summer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(1st day— Oct 31st &amp; May 1st—last day)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</w:rPr>
            </w:pPr>
            <w:r w:rsidRPr="00697FBE">
              <w:rPr>
                <w:rFonts w:ascii="Calibri" w:eastAsia="Calibri" w:hAnsi="Calibri" w:cs="Calibri"/>
                <w:sz w:val="24"/>
                <w:szCs w:val="24"/>
              </w:rPr>
              <w:t>Navy/khaki shorts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evergreen or light blue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short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sleeve polo with school logo embroidered on chest.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Navy, black, or brown belt. Navy or white crew socks or knee socks.</w:t>
            </w:r>
          </w:p>
          <w:p w:rsidR="00967F07" w:rsidRDefault="00967F07">
            <w:pPr>
              <w:spacing w:after="97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Winter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(Nov 1st—Apr 30th)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</w:rPr>
            </w:pPr>
            <w:r w:rsidRPr="00697FBE">
              <w:rPr>
                <w:rFonts w:ascii="Calibri" w:eastAsia="Calibri" w:hAnsi="Calibri" w:cs="Calibri"/>
                <w:sz w:val="24"/>
                <w:szCs w:val="24"/>
              </w:rPr>
              <w:t>Navy/khaki slacks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white or light blue long sleeve button- down oxford.  Navy or evergreen long sleeve quarter-zip pullover with school logo embroidered on chest. Official school necktie in Classic Navy/Evergreen Plaid. 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Necktie exception: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8th grade boys may wear a tie of their choosing.</w:t>
            </w:r>
          </w:p>
          <w:p w:rsidR="00967F07" w:rsidRDefault="00B82410">
            <w:pPr>
              <w:spacing w:after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Navy, black, or brown belt. Navy or white crew socks or knee socks.</w:t>
            </w:r>
          </w:p>
        </w:tc>
      </w:tr>
    </w:tbl>
    <w:p w:rsidR="00697FBE" w:rsidRDefault="00697FBE">
      <w:pPr>
        <w:spacing w:after="97"/>
        <w:rPr>
          <w:rFonts w:ascii="Calibri" w:eastAsia="Calibri" w:hAnsi="Calibri" w:cs="Calibri"/>
          <w:sz w:val="22"/>
          <w:szCs w:val="22"/>
        </w:rPr>
      </w:pPr>
    </w:p>
    <w:p w:rsidR="00967F07" w:rsidRDefault="00B82410">
      <w:pPr>
        <w:spacing w:after="97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Our official school uniform supplier is Lands’ End </w:t>
      </w:r>
      <w:hyperlink r:id="rId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www.landsend.com/get-started</w:t>
        </w:r>
      </w:hyperlink>
      <w:r>
        <w:rPr>
          <w:rFonts w:ascii="Calibri" w:eastAsia="Calibri" w:hAnsi="Calibri" w:cs="Calibri"/>
          <w:sz w:val="22"/>
          <w:szCs w:val="22"/>
        </w:rPr>
        <w:t xml:space="preserve">. Our school number is </w:t>
      </w:r>
      <w:r>
        <w:rPr>
          <w:rFonts w:ascii="Calibri" w:eastAsia="Calibri" w:hAnsi="Calibri" w:cs="Calibri"/>
          <w:b/>
          <w:sz w:val="22"/>
          <w:szCs w:val="22"/>
        </w:rPr>
        <w:t>900105479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sectPr w:rsidR="00967F07" w:rsidSect="00697FBE">
      <w:pgSz w:w="12240" w:h="15840"/>
      <w:pgMar w:top="540" w:right="849" w:bottom="1008" w:left="7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67F07"/>
    <w:rsid w:val="00086644"/>
    <w:rsid w:val="002C386C"/>
    <w:rsid w:val="002D6869"/>
    <w:rsid w:val="003F6664"/>
    <w:rsid w:val="00697FBE"/>
    <w:rsid w:val="006D23DD"/>
    <w:rsid w:val="00775D86"/>
    <w:rsid w:val="00967F07"/>
    <w:rsid w:val="009D0DD0"/>
    <w:rsid w:val="00A8266B"/>
    <w:rsid w:val="00B82410"/>
    <w:rsid w:val="00E470FF"/>
    <w:rsid w:val="00F263AF"/>
    <w:rsid w:val="00F8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send.com/get-start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ndsend.com/get-starte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amekdPRLvo3WFaMQQKVq2Nl3Q==">AMUW2mUhCelFKVdZsZ56GfrOXVaR2OE79GsnUjN3S1CmmkP3D1Dgyujfy8yM3ypJYVNzMOKncd7wLabi79mgj0J78zKUEe1Rb6SU58W6AttxM9MdpE0z+2k=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BAFD5D86</Template>
  <TotalTime>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Lockton</dc:creator>
  <cp:lastModifiedBy>Lauren Marano</cp:lastModifiedBy>
  <cp:revision>2</cp:revision>
  <cp:lastPrinted>2023-01-26T18:28:00Z</cp:lastPrinted>
  <dcterms:created xsi:type="dcterms:W3CDTF">2025-01-03T18:09:00Z</dcterms:created>
  <dcterms:modified xsi:type="dcterms:W3CDTF">2025-01-03T18:09:00Z</dcterms:modified>
</cp:coreProperties>
</file>